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1204" w14:textId="77777777" w:rsidR="00DA1A11" w:rsidRPr="00E938B8" w:rsidRDefault="00DA1A11" w:rsidP="00E825F9">
      <w:pPr>
        <w:jc w:val="center"/>
        <w:rPr>
          <w:rFonts w:ascii="Times New Roman" w:hAnsi="Times New Roman"/>
          <w:i/>
          <w:sz w:val="22"/>
          <w:szCs w:val="22"/>
        </w:rPr>
      </w:pPr>
      <w:r w:rsidRPr="00E938B8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ECB2B3" wp14:editId="57902C4E">
            <wp:simplePos x="0" y="0"/>
            <wp:positionH relativeFrom="margin">
              <wp:align>left</wp:align>
            </wp:positionH>
            <wp:positionV relativeFrom="paragraph">
              <wp:posOffset>-772160</wp:posOffset>
            </wp:positionV>
            <wp:extent cx="1218444" cy="771525"/>
            <wp:effectExtent l="0" t="0" r="1270" b="0"/>
            <wp:wrapNone/>
            <wp:docPr id="1" name="yui_3_5_1_5_1411402152381_572" descr="https://s.yimg.com/vw/api/res/1.2/RSVjrVj19pBAMvp_uAKK.g--/YXBwaWQ9eWlzcmNoZHNrO2ZpPWZpdDtnZT0wMDY2MDA7Z3M9MDBBMzAwO2g9MTY0O3c9MjU5/http:/metrodcpflag.files.wordpress.com/2012/02/montgomery-county-public-schools.jpg.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11402152381_572" descr="https://s.yimg.com/vw/api/res/1.2/RSVjrVj19pBAMvp_uAKK.g--/YXBwaWQ9eWlzcmNoZHNrO2ZpPWZpdDtnZT0wMDY2MDA7Z3M9MDBBMzAwO2g9MTY0O3c9MjU5/http:/metrodcpflag.files.wordpress.com/2012/02/montgomery-county-public-schools.jpg.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4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5"/>
        <w:tblW w:w="10530" w:type="dxa"/>
        <w:tblInd w:w="-180" w:type="dxa"/>
        <w:tblLook w:val="04A0" w:firstRow="1" w:lastRow="0" w:firstColumn="1" w:lastColumn="0" w:noHBand="0" w:noVBand="1"/>
      </w:tblPr>
      <w:tblGrid>
        <w:gridCol w:w="2610"/>
        <w:gridCol w:w="5670"/>
        <w:gridCol w:w="2250"/>
      </w:tblGrid>
      <w:tr w:rsidR="002904C3" w14:paraId="12AE0C3C" w14:textId="77777777" w:rsidTr="00290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2B083960" w14:textId="77777777" w:rsidR="00EA3523" w:rsidRDefault="00EA352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  <w:p w14:paraId="442ECD6C" w14:textId="2582EE99" w:rsidR="002904C3" w:rsidRPr="00EA352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EA3523">
              <w:rPr>
                <w:rFonts w:ascii="Times New Roman" w:hAnsi="Times New Roman"/>
                <w:b/>
                <w:szCs w:val="24"/>
              </w:rPr>
              <w:t>Mr. Ingram</w:t>
            </w:r>
          </w:p>
          <w:p w14:paraId="528B85AB" w14:textId="77777777" w:rsidR="002904C3" w:rsidRPr="00EA352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i w:val="0"/>
                <w:szCs w:val="24"/>
              </w:rPr>
            </w:pPr>
            <w:r w:rsidRPr="00EA3523">
              <w:rPr>
                <w:rFonts w:ascii="Times New Roman" w:hAnsi="Times New Roman"/>
                <w:i w:val="0"/>
                <w:szCs w:val="24"/>
              </w:rPr>
              <w:t>Principal</w:t>
            </w:r>
          </w:p>
          <w:p w14:paraId="692D21B3" w14:textId="011A8474" w:rsidR="002904C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 w:val="0"/>
                <w:szCs w:val="24"/>
              </w:rPr>
            </w:pPr>
            <w:r w:rsidRPr="00EA3523">
              <w:rPr>
                <w:rFonts w:ascii="Times New Roman" w:hAnsi="Times New Roman"/>
                <w:i w:val="0"/>
                <w:szCs w:val="24"/>
              </w:rPr>
              <w:t>(240) 740 - 5000</w:t>
            </w:r>
          </w:p>
        </w:tc>
        <w:tc>
          <w:tcPr>
            <w:tcW w:w="5670" w:type="dxa"/>
          </w:tcPr>
          <w:p w14:paraId="7158172D" w14:textId="77777777" w:rsidR="002904C3" w:rsidRPr="00EA352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A3523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Blair G. Ewing Center @ Avery Road </w:t>
            </w:r>
          </w:p>
          <w:p w14:paraId="5B7E0CAA" w14:textId="77777777" w:rsidR="002904C3" w:rsidRPr="002904C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2904C3">
              <w:rPr>
                <w:rFonts w:ascii="Times New Roman" w:hAnsi="Times New Roman"/>
                <w:szCs w:val="24"/>
              </w:rPr>
              <w:t xml:space="preserve">14501 Avery Rd. </w:t>
            </w:r>
          </w:p>
          <w:p w14:paraId="0DB8A9C1" w14:textId="77777777" w:rsidR="002904C3" w:rsidRPr="002904C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2904C3">
              <w:rPr>
                <w:rFonts w:ascii="Times New Roman" w:hAnsi="Times New Roman"/>
                <w:szCs w:val="24"/>
              </w:rPr>
              <w:t>Rockville, MD 20853</w:t>
            </w:r>
          </w:p>
          <w:p w14:paraId="0372D195" w14:textId="00551C58" w:rsidR="002904C3" w:rsidRDefault="002904C3" w:rsidP="002904C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Cs w:val="24"/>
              </w:rPr>
            </w:pPr>
            <w:r w:rsidRPr="00E938B8">
              <w:rPr>
                <w:rFonts w:ascii="Times New Roman" w:hAnsi="Times New Roman"/>
                <w:szCs w:val="24"/>
              </w:rPr>
              <w:t>Phone: (240) 740-5050</w:t>
            </w:r>
          </w:p>
        </w:tc>
        <w:tc>
          <w:tcPr>
            <w:tcW w:w="2250" w:type="dxa"/>
          </w:tcPr>
          <w:p w14:paraId="615F2C93" w14:textId="77777777" w:rsidR="00EA3523" w:rsidRDefault="00EA3523" w:rsidP="0071459E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  <w:p w14:paraId="3CD8371D" w14:textId="758DF0E3" w:rsidR="002904C3" w:rsidRPr="00EA3523" w:rsidRDefault="002904C3" w:rsidP="0071459E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A3523">
              <w:rPr>
                <w:rFonts w:ascii="Times New Roman" w:hAnsi="Times New Roman"/>
                <w:b/>
                <w:szCs w:val="24"/>
              </w:rPr>
              <w:t>Ms. Dixon</w:t>
            </w:r>
          </w:p>
          <w:p w14:paraId="491EA39B" w14:textId="77777777" w:rsidR="002904C3" w:rsidRPr="002904C3" w:rsidRDefault="002904C3" w:rsidP="0071459E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2904C3">
              <w:rPr>
                <w:rFonts w:ascii="Times New Roman" w:hAnsi="Times New Roman"/>
                <w:i w:val="0"/>
                <w:szCs w:val="24"/>
              </w:rPr>
              <w:t>Assistant Principal</w:t>
            </w:r>
          </w:p>
          <w:p w14:paraId="66DEF6C7" w14:textId="5AEA70CC" w:rsidR="002904C3" w:rsidRDefault="002904C3" w:rsidP="0071459E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Cs w:val="24"/>
              </w:rPr>
            </w:pPr>
            <w:r w:rsidRPr="002904C3">
              <w:rPr>
                <w:rFonts w:ascii="Times New Roman" w:hAnsi="Times New Roman"/>
                <w:i w:val="0"/>
                <w:szCs w:val="24"/>
              </w:rPr>
              <w:t>(240) 740 - 5050</w:t>
            </w:r>
          </w:p>
        </w:tc>
      </w:tr>
    </w:tbl>
    <w:p w14:paraId="76E41917" w14:textId="77777777" w:rsidR="00E825F9" w:rsidRPr="00E938B8" w:rsidRDefault="00E825F9" w:rsidP="002904C3">
      <w:pPr>
        <w:rPr>
          <w:rFonts w:ascii="Times New Roman" w:hAnsi="Times New Roman"/>
          <w:i/>
          <w:sz w:val="22"/>
          <w:szCs w:val="22"/>
        </w:rPr>
      </w:pPr>
    </w:p>
    <w:p w14:paraId="27A371AE" w14:textId="77777777" w:rsidR="00192961" w:rsidRPr="00E938B8" w:rsidRDefault="00192961" w:rsidP="00425549">
      <w:pPr>
        <w:jc w:val="both"/>
        <w:rPr>
          <w:rFonts w:ascii="Times New Roman" w:hAnsi="Times New Roman"/>
          <w:sz w:val="22"/>
          <w:szCs w:val="22"/>
        </w:rPr>
      </w:pPr>
      <w:r w:rsidRPr="00E938B8">
        <w:rPr>
          <w:rFonts w:ascii="Times New Roman" w:hAnsi="Times New Roman"/>
          <w:sz w:val="22"/>
          <w:szCs w:val="22"/>
        </w:rPr>
        <w:t>We are here to assist you. You may contact us using the information below:</w:t>
      </w:r>
    </w:p>
    <w:p w14:paraId="444CF076" w14:textId="77777777" w:rsidR="00192961" w:rsidRPr="00425549" w:rsidRDefault="00192961" w:rsidP="00761493">
      <w:pPr>
        <w:rPr>
          <w:rFonts w:ascii="Times New Roman" w:hAnsi="Times New Roman"/>
          <w:szCs w:val="24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6115"/>
        <w:gridCol w:w="4410"/>
      </w:tblGrid>
      <w:tr w:rsidR="008706D0" w:rsidRPr="008706D0" w14:paraId="5D972BE6" w14:textId="77777777" w:rsidTr="00E938B8">
        <w:trPr>
          <w:jc w:val="center"/>
        </w:trPr>
        <w:tc>
          <w:tcPr>
            <w:tcW w:w="6115" w:type="dxa"/>
            <w:shd w:val="clear" w:color="auto" w:fill="F2F2F2" w:themeFill="background1" w:themeFillShade="F2"/>
          </w:tcPr>
          <w:p w14:paraId="56B1A6F2" w14:textId="77777777" w:rsidR="008706D0" w:rsidRPr="008706D0" w:rsidRDefault="008706D0" w:rsidP="00AA54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Areas of Support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785E8813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Contact Information</w:t>
            </w:r>
          </w:p>
        </w:tc>
      </w:tr>
      <w:tr w:rsidR="008706D0" w:rsidRPr="008706D0" w14:paraId="2ED24D4C" w14:textId="77777777" w:rsidTr="00E938B8">
        <w:trPr>
          <w:jc w:val="center"/>
        </w:trPr>
        <w:tc>
          <w:tcPr>
            <w:tcW w:w="6115" w:type="dxa"/>
          </w:tcPr>
          <w:p w14:paraId="0B7BFF15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Attendance Monitoring</w:t>
            </w:r>
          </w:p>
          <w:p w14:paraId="2EF58B04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Home Visits</w:t>
            </w:r>
          </w:p>
          <w:p w14:paraId="1CE2EFBF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E3 Meetings</w:t>
            </w:r>
          </w:p>
          <w:p w14:paraId="49143D51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Social-Emotional &amp; Behavioral Concerns</w:t>
            </w:r>
          </w:p>
          <w:p w14:paraId="2881187B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In-School Weekly Counseling</w:t>
            </w:r>
          </w:p>
          <w:p w14:paraId="7B94E82B" w14:textId="77777777" w:rsidR="008706D0" w:rsidRPr="008706D0" w:rsidRDefault="008706D0" w:rsidP="00E27E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 xml:space="preserve">Consultation for Outside Services </w:t>
            </w:r>
          </w:p>
          <w:p w14:paraId="1A9BB063" w14:textId="77777777" w:rsidR="008706D0" w:rsidRPr="008706D0" w:rsidRDefault="008706D0" w:rsidP="00E27E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Direct Linkages to Mental Health Referrals</w:t>
            </w:r>
          </w:p>
          <w:p w14:paraId="2F11FC31" w14:textId="77777777" w:rsidR="008706D0" w:rsidRPr="008706D0" w:rsidRDefault="008706D0" w:rsidP="001929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Crisis Intervention</w:t>
            </w:r>
          </w:p>
        </w:tc>
        <w:tc>
          <w:tcPr>
            <w:tcW w:w="4410" w:type="dxa"/>
          </w:tcPr>
          <w:p w14:paraId="6004A510" w14:textId="022C7222" w:rsidR="00F1555B" w:rsidRDefault="00F1555B" w:rsidP="00F155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Social Worker</w:t>
            </w:r>
          </w:p>
          <w:p w14:paraId="7E23458F" w14:textId="2A307C88" w:rsidR="00F1555B" w:rsidRDefault="00F1555B" w:rsidP="00F155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264872" w14:textId="32A6CBA8" w:rsidR="00F1555B" w:rsidRDefault="00F1555B" w:rsidP="00F155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r w:rsidR="00997E57">
              <w:rPr>
                <w:rFonts w:ascii="Times New Roman" w:hAnsi="Times New Roman"/>
                <w:sz w:val="22"/>
                <w:szCs w:val="22"/>
              </w:rPr>
              <w:t>Steiger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0CD02FC" w14:textId="53F8360B" w:rsidR="00F1555B" w:rsidRDefault="00F1555B" w:rsidP="00F155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B8BE87" w14:textId="77777777" w:rsidR="00997E57" w:rsidRDefault="00386996" w:rsidP="00F1555B">
            <w:pPr>
              <w:jc w:val="center"/>
            </w:pPr>
            <w:hyperlink r:id="rId9" w:history="1">
              <w:r w:rsidR="00997E57" w:rsidRPr="00457254">
                <w:rPr>
                  <w:rStyle w:val="Hyperlink"/>
                </w:rPr>
                <w:t>Jennifer_Steiger@mcpsmd.org</w:t>
              </w:r>
            </w:hyperlink>
          </w:p>
          <w:p w14:paraId="743E1C2F" w14:textId="3D9AEC28" w:rsidR="00F1555B" w:rsidRPr="008706D0" w:rsidRDefault="00997E57" w:rsidP="00F155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(240) </w:t>
            </w:r>
            <w:r w:rsidR="0096770D">
              <w:t>740 - 5052</w:t>
            </w:r>
            <w:r>
              <w:t xml:space="preserve"> </w:t>
            </w:r>
            <w:r w:rsidR="00F1555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B3DA81" w14:textId="25FDD996" w:rsidR="0001715E" w:rsidRPr="008706D0" w:rsidRDefault="0001715E" w:rsidP="000171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06D0" w:rsidRPr="008706D0" w14:paraId="13DABDFA" w14:textId="77777777" w:rsidTr="00724B3C">
        <w:trPr>
          <w:trHeight w:val="2483"/>
          <w:jc w:val="center"/>
        </w:trPr>
        <w:tc>
          <w:tcPr>
            <w:tcW w:w="6115" w:type="dxa"/>
          </w:tcPr>
          <w:p w14:paraId="54EC2C8F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Scheduling</w:t>
            </w:r>
          </w:p>
          <w:p w14:paraId="03763C86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Grades</w:t>
            </w:r>
          </w:p>
          <w:p w14:paraId="69FC9A99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Credits</w:t>
            </w:r>
          </w:p>
          <w:p w14:paraId="1AC3C915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 xml:space="preserve">504 Plans </w:t>
            </w:r>
          </w:p>
          <w:p w14:paraId="6405FAE0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SSL Hours</w:t>
            </w:r>
          </w:p>
          <w:p w14:paraId="547651D2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Online Learning</w:t>
            </w:r>
          </w:p>
          <w:p w14:paraId="5A2DB516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Graduation Requirements</w:t>
            </w:r>
          </w:p>
          <w:p w14:paraId="2688F7FE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Transcripts</w:t>
            </w:r>
          </w:p>
          <w:p w14:paraId="6F9E8D6F" w14:textId="22C3EB28" w:rsidR="008706D0" w:rsidRPr="008706D0" w:rsidRDefault="00A56039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LiveSchool</w:t>
            </w:r>
            <w:proofErr w:type="spellEnd"/>
            <w:r w:rsidR="008706D0" w:rsidRPr="008706D0">
              <w:rPr>
                <w:rFonts w:ascii="Times New Roman" w:hAnsi="Times New Roman" w:cs="Times New Roman"/>
              </w:rPr>
              <w:t xml:space="preserve"> App Login and Password</w:t>
            </w:r>
          </w:p>
        </w:tc>
        <w:tc>
          <w:tcPr>
            <w:tcW w:w="4410" w:type="dxa"/>
          </w:tcPr>
          <w:p w14:paraId="30A4C413" w14:textId="77777777" w:rsidR="008706D0" w:rsidRPr="000C5BDB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5BDB">
              <w:rPr>
                <w:rFonts w:ascii="Times New Roman" w:hAnsi="Times New Roman"/>
                <w:b/>
                <w:sz w:val="22"/>
                <w:szCs w:val="22"/>
              </w:rPr>
              <w:t>School Counselor</w:t>
            </w:r>
          </w:p>
          <w:p w14:paraId="3C02E458" w14:textId="77777777" w:rsidR="008706D0" w:rsidRPr="000C5BDB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FEDCD5" w14:textId="24ABFACD" w:rsidR="008706D0" w:rsidRDefault="00065D98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Ms. Hendricks</w:t>
            </w:r>
          </w:p>
          <w:p w14:paraId="74C15F24" w14:textId="396BCBA9" w:rsidR="00065D98" w:rsidRDefault="00065D98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770D54D" w14:textId="7DD015FC" w:rsidR="00065D98" w:rsidRDefault="00386996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065D98" w:rsidRPr="000820E5">
                <w:rPr>
                  <w:rStyle w:val="Hyperlink"/>
                  <w:rFonts w:ascii="Times New Roman" w:hAnsi="Times New Roman"/>
                  <w:sz w:val="22"/>
                  <w:szCs w:val="22"/>
                </w:rPr>
                <w:t>Kendra_Hendricks@mcpsmd.org</w:t>
              </w:r>
            </w:hyperlink>
          </w:p>
          <w:p w14:paraId="24B7AA2E" w14:textId="21E831A8" w:rsidR="00065D98" w:rsidRPr="000C5BDB" w:rsidRDefault="00065D98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(240) 740 - 5063</w:t>
            </w:r>
          </w:p>
          <w:p w14:paraId="2D6AC18E" w14:textId="77777777" w:rsidR="008706D0" w:rsidRPr="000C5BDB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C2E3601" w14:textId="29CC8C21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06D0" w:rsidRPr="008706D0" w14:paraId="39929DD6" w14:textId="77777777" w:rsidTr="00E938B8">
        <w:trPr>
          <w:trHeight w:val="1223"/>
          <w:jc w:val="center"/>
        </w:trPr>
        <w:tc>
          <w:tcPr>
            <w:tcW w:w="6115" w:type="dxa"/>
          </w:tcPr>
          <w:p w14:paraId="49B6CBCE" w14:textId="77777777" w:rsidR="008706D0" w:rsidRPr="008706D0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Intake Meetings</w:t>
            </w:r>
          </w:p>
          <w:p w14:paraId="04B56938" w14:textId="77777777" w:rsidR="008706D0" w:rsidRPr="008706D0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Transition Dates</w:t>
            </w:r>
          </w:p>
          <w:p w14:paraId="3E92327B" w14:textId="77777777" w:rsidR="008706D0" w:rsidRPr="008706D0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 xml:space="preserve">School Rules and Regulations </w:t>
            </w:r>
          </w:p>
        </w:tc>
        <w:tc>
          <w:tcPr>
            <w:tcW w:w="4410" w:type="dxa"/>
          </w:tcPr>
          <w:p w14:paraId="09A767D0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Pupil Personnel Worker (PPW)</w:t>
            </w:r>
          </w:p>
          <w:p w14:paraId="764642D8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FB2A30" w14:textId="77777777" w:rsidR="0001715E" w:rsidRPr="008706D0" w:rsidRDefault="0001715E" w:rsidP="000171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06D0">
              <w:rPr>
                <w:rFonts w:ascii="Times New Roman" w:hAnsi="Times New Roman"/>
                <w:sz w:val="22"/>
                <w:szCs w:val="22"/>
              </w:rPr>
              <w:t>Ms. Wright</w:t>
            </w:r>
          </w:p>
          <w:p w14:paraId="2E8E4A35" w14:textId="77777777" w:rsidR="0001715E" w:rsidRPr="008706D0" w:rsidRDefault="0001715E" w:rsidP="000171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C193C5" w14:textId="77777777" w:rsidR="0001715E" w:rsidRPr="008706D0" w:rsidRDefault="00386996" w:rsidP="000171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01715E" w:rsidRPr="008706D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Tanisha_R_Wright@mcpsmd.org</w:t>
              </w:r>
            </w:hyperlink>
          </w:p>
          <w:p w14:paraId="0DFCE2B9" w14:textId="544EAF1A" w:rsidR="008706D0" w:rsidRPr="008706D0" w:rsidRDefault="0001715E" w:rsidP="000171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06D0">
              <w:rPr>
                <w:rFonts w:ascii="Times New Roman" w:hAnsi="Times New Roman"/>
                <w:sz w:val="22"/>
                <w:szCs w:val="22"/>
              </w:rPr>
              <w:t xml:space="preserve">(240) </w:t>
            </w:r>
            <w:r>
              <w:rPr>
                <w:rFonts w:ascii="Times New Roman" w:hAnsi="Times New Roman"/>
                <w:sz w:val="22"/>
                <w:szCs w:val="22"/>
              </w:rPr>
              <w:t>424</w:t>
            </w:r>
            <w:r w:rsidRPr="008706D0">
              <w:rPr>
                <w:rFonts w:ascii="Times New Roman" w:hAnsi="Times New Roman"/>
                <w:sz w:val="22"/>
                <w:szCs w:val="22"/>
              </w:rPr>
              <w:t xml:space="preserve"> - 5</w:t>
            </w:r>
            <w:r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</w:tr>
      <w:tr w:rsidR="008706D0" w:rsidRPr="008706D0" w14:paraId="71771482" w14:textId="77777777" w:rsidTr="00E938B8">
        <w:trPr>
          <w:trHeight w:val="1105"/>
          <w:jc w:val="center"/>
        </w:trPr>
        <w:tc>
          <w:tcPr>
            <w:tcW w:w="6115" w:type="dxa"/>
          </w:tcPr>
          <w:p w14:paraId="507F7444" w14:textId="77777777" w:rsidR="008706D0" w:rsidRDefault="00382486" w:rsidP="00153E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 Dates</w:t>
            </w:r>
          </w:p>
          <w:p w14:paraId="07355059" w14:textId="77777777" w:rsidR="00382486" w:rsidRDefault="00382486" w:rsidP="00153E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 Meetings</w:t>
            </w:r>
          </w:p>
          <w:p w14:paraId="39DE4F7E" w14:textId="7EA60770" w:rsidR="004C0C7A" w:rsidRPr="008706D0" w:rsidRDefault="00993D8F" w:rsidP="00153E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Re-Entry Planning </w:t>
            </w:r>
          </w:p>
        </w:tc>
        <w:tc>
          <w:tcPr>
            <w:tcW w:w="4410" w:type="dxa"/>
          </w:tcPr>
          <w:p w14:paraId="209C63AD" w14:textId="34B99679" w:rsidR="008706D0" w:rsidRPr="008706D0" w:rsidRDefault="00382486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Transition Specialist</w:t>
            </w:r>
          </w:p>
          <w:p w14:paraId="2AA8A197" w14:textId="77777777" w:rsidR="000B774F" w:rsidRDefault="000B774F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F0F400" w14:textId="2EB6EE3B" w:rsidR="000B774F" w:rsidRDefault="000B774F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</w:t>
            </w:r>
            <w:r w:rsidR="00382486">
              <w:rPr>
                <w:rFonts w:ascii="Times New Roman" w:hAnsi="Times New Roman"/>
                <w:sz w:val="22"/>
                <w:szCs w:val="22"/>
              </w:rPr>
              <w:t>. Rodriguez</w:t>
            </w:r>
          </w:p>
          <w:p w14:paraId="3ADE11D8" w14:textId="77777777" w:rsidR="00386996" w:rsidRDefault="00386996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21C1D4" w14:textId="77777777" w:rsidR="00382486" w:rsidRDefault="00386996" w:rsidP="00724B3C">
            <w:pPr>
              <w:jc w:val="center"/>
            </w:pPr>
            <w:hyperlink r:id="rId12" w:history="1">
              <w:r w:rsidR="00382486" w:rsidRPr="0042788D">
                <w:rPr>
                  <w:rStyle w:val="Hyperlink"/>
                </w:rPr>
                <w:t>Ingrid_P_Rodriguez@mcpsmd.org</w:t>
              </w:r>
            </w:hyperlink>
            <w:r w:rsidR="00382486">
              <w:t xml:space="preserve"> </w:t>
            </w:r>
          </w:p>
          <w:p w14:paraId="56B4CF07" w14:textId="452ED26D" w:rsidR="000B774F" w:rsidRPr="008706D0" w:rsidRDefault="00382486" w:rsidP="00724B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(240) 424 - 5441 </w:t>
            </w:r>
          </w:p>
        </w:tc>
      </w:tr>
      <w:tr w:rsidR="008706D0" w:rsidRPr="008706D0" w14:paraId="191B2CFC" w14:textId="77777777" w:rsidTr="00382486">
        <w:trPr>
          <w:trHeight w:val="917"/>
          <w:jc w:val="center"/>
        </w:trPr>
        <w:tc>
          <w:tcPr>
            <w:tcW w:w="6115" w:type="dxa"/>
          </w:tcPr>
          <w:p w14:paraId="005ABEAF" w14:textId="77777777" w:rsidR="008706D0" w:rsidRPr="008706D0" w:rsidRDefault="008706D0" w:rsidP="0042554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Health Concerns</w:t>
            </w:r>
          </w:p>
        </w:tc>
        <w:tc>
          <w:tcPr>
            <w:tcW w:w="4410" w:type="dxa"/>
          </w:tcPr>
          <w:p w14:paraId="3451F201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School Nurse</w:t>
            </w:r>
          </w:p>
          <w:p w14:paraId="46BDCD35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37C205" w14:textId="12AA1A42" w:rsidR="008706D0" w:rsidRPr="00E938B8" w:rsidRDefault="00382486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Contact the main office at (240) 740 – 5050.</w:t>
            </w:r>
          </w:p>
        </w:tc>
      </w:tr>
    </w:tbl>
    <w:p w14:paraId="42997A11" w14:textId="4090A633" w:rsidR="00857705" w:rsidRDefault="00857705" w:rsidP="00E938B8">
      <w:pPr>
        <w:rPr>
          <w:sz w:val="20"/>
        </w:rPr>
      </w:pPr>
    </w:p>
    <w:p w14:paraId="7BC6B51F" w14:textId="77777777" w:rsidR="00382486" w:rsidRDefault="00382486" w:rsidP="00E938B8">
      <w:pPr>
        <w:rPr>
          <w:b/>
          <w:sz w:val="28"/>
          <w:szCs w:val="28"/>
        </w:rPr>
      </w:pPr>
      <w:bookmarkStart w:id="0" w:name="_Hlk79497507"/>
    </w:p>
    <w:p w14:paraId="0844DC08" w14:textId="11D6036F" w:rsidR="00724B3C" w:rsidRPr="00724B3C" w:rsidRDefault="00724B3C" w:rsidP="00E938B8">
      <w:pPr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t>Your student’s assigned Case Manager</w:t>
      </w:r>
      <w:r>
        <w:rPr>
          <w:b/>
          <w:sz w:val="28"/>
          <w:szCs w:val="28"/>
        </w:rPr>
        <w:t xml:space="preserve"> is: </w:t>
      </w:r>
      <w:r w:rsidRPr="00724B3C">
        <w:rPr>
          <w:b/>
          <w:sz w:val="28"/>
          <w:szCs w:val="28"/>
        </w:rPr>
        <w:t>___________________________________</w:t>
      </w:r>
      <w:bookmarkEnd w:id="0"/>
    </w:p>
    <w:sectPr w:rsidR="00724B3C" w:rsidRPr="00724B3C" w:rsidSect="00857705">
      <w:headerReference w:type="default" r:id="rId13"/>
      <w:footerReference w:type="default" r:id="rId14"/>
      <w:type w:val="continuous"/>
      <w:pgSz w:w="12240" w:h="15840"/>
      <w:pgMar w:top="1800" w:right="1080" w:bottom="1440" w:left="1080" w:header="36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5A96" w14:textId="77777777" w:rsidR="00A15796" w:rsidRDefault="00A15796">
      <w:r>
        <w:separator/>
      </w:r>
    </w:p>
  </w:endnote>
  <w:endnote w:type="continuationSeparator" w:id="0">
    <w:p w14:paraId="55DD37D6" w14:textId="77777777" w:rsidR="00A15796" w:rsidRDefault="00A1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EE2D" w14:textId="1EB3B796" w:rsidR="00C6415C" w:rsidRPr="003B7A94" w:rsidRDefault="003C1852" w:rsidP="00C6415C">
    <w:pPr>
      <w:pStyle w:val="Footer"/>
      <w:pBdr>
        <w:bottom w:val="single" w:sz="12" w:space="1" w:color="auto"/>
      </w:pBdr>
      <w:jc w:val="center"/>
      <w:rPr>
        <w:sz w:val="20"/>
      </w:rPr>
    </w:pPr>
    <w:r>
      <w:rPr>
        <w:sz w:val="20"/>
      </w:rPr>
      <w:t xml:space="preserve">BGE @ </w:t>
    </w:r>
    <w:r w:rsidR="00C6415C">
      <w:rPr>
        <w:sz w:val="20"/>
      </w:rPr>
      <w:t>Cloverleaf</w:t>
    </w:r>
    <w:r w:rsidR="00E938B8">
      <w:rPr>
        <w:sz w:val="20"/>
      </w:rPr>
      <w:t xml:space="preserve"> </w:t>
    </w:r>
    <w:r w:rsidR="00C6415C">
      <w:rPr>
        <w:sz w:val="20"/>
      </w:rPr>
      <w:t xml:space="preserve">(240) 740-5120 </w:t>
    </w:r>
    <w:r w:rsidR="00C6415C" w:rsidRPr="003B7A94">
      <w:rPr>
        <w:rFonts w:cs="Times"/>
        <w:sz w:val="20"/>
      </w:rPr>
      <w:t>♦</w:t>
    </w:r>
    <w:r w:rsidR="00C6415C">
      <w:rPr>
        <w:sz w:val="20"/>
      </w:rPr>
      <w:t xml:space="preserve"> </w:t>
    </w:r>
    <w:r>
      <w:rPr>
        <w:sz w:val="20"/>
      </w:rPr>
      <w:t xml:space="preserve">BGE @ </w:t>
    </w:r>
    <w:r w:rsidR="00C6415C">
      <w:rPr>
        <w:sz w:val="20"/>
      </w:rPr>
      <w:t xml:space="preserve">Avery </w:t>
    </w:r>
    <w:r w:rsidR="00E938B8">
      <w:rPr>
        <w:sz w:val="20"/>
      </w:rPr>
      <w:t xml:space="preserve">Road </w:t>
    </w:r>
    <w:r w:rsidR="00C6415C">
      <w:rPr>
        <w:sz w:val="20"/>
      </w:rPr>
      <w:t xml:space="preserve">(240) 740-5050 </w:t>
    </w:r>
    <w:r w:rsidR="00C6415C" w:rsidRPr="003B7A94">
      <w:rPr>
        <w:rFonts w:cs="Times"/>
        <w:sz w:val="20"/>
      </w:rPr>
      <w:t>♦</w:t>
    </w:r>
    <w:r w:rsidR="00C6415C">
      <w:rPr>
        <w:sz w:val="20"/>
      </w:rPr>
      <w:t xml:space="preserve"> </w:t>
    </w:r>
    <w:r>
      <w:rPr>
        <w:sz w:val="20"/>
      </w:rPr>
      <w:t xml:space="preserve">BGE @ </w:t>
    </w:r>
    <w:r w:rsidR="00C6415C">
      <w:rPr>
        <w:sz w:val="20"/>
      </w:rPr>
      <w:t>Plum Orchard</w:t>
    </w:r>
    <w:r w:rsidR="00E938B8">
      <w:rPr>
        <w:sz w:val="20"/>
      </w:rPr>
      <w:t xml:space="preserve"> </w:t>
    </w:r>
    <w:r w:rsidR="00C6415C">
      <w:rPr>
        <w:sz w:val="20"/>
      </w:rPr>
      <w:t>(240) 740-5100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EE53" w14:textId="77777777" w:rsidR="00A15796" w:rsidRDefault="00A15796">
      <w:r>
        <w:separator/>
      </w:r>
    </w:p>
  </w:footnote>
  <w:footnote w:type="continuationSeparator" w:id="0">
    <w:p w14:paraId="54691128" w14:textId="77777777" w:rsidR="00A15796" w:rsidRDefault="00A1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985A" w14:textId="77777777" w:rsidR="00C6415C" w:rsidRDefault="00C6415C" w:rsidP="00C6415C">
    <w:pPr>
      <w:pStyle w:val="Header"/>
      <w:jc w:val="center"/>
      <w:rPr>
        <w:rFonts w:ascii="Times New Roman" w:hAnsi="Times New Roman"/>
        <w:b/>
        <w:noProof/>
        <w:sz w:val="28"/>
        <w:szCs w:val="28"/>
      </w:rPr>
    </w:pPr>
  </w:p>
  <w:p w14:paraId="4BDDB712" w14:textId="4EAF71A3" w:rsidR="00E938B8" w:rsidRPr="003B7A94" w:rsidRDefault="00386996" w:rsidP="00E938B8">
    <w:pPr>
      <w:pStyle w:val="Header"/>
      <w:jc w:val="center"/>
      <w:rPr>
        <w:rFonts w:ascii="Times New Roman" w:hAnsi="Times New Roman"/>
        <w:b/>
        <w:noProof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pict w14:anchorId="73035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720" o:spid="_x0000_s8193" type="#_x0000_t75" style="position:absolute;left:0;text-align:left;margin-left:470.25pt;margin-top:-88.9pt;width:88.1pt;height:88.1pt;z-index:-251658752;mso-position-horizontal-relative:margin;mso-position-vertical-relative:margin" o:allowincell="f">
          <v:imagedata r:id="rId1" o:title="document-1287618_640"/>
          <w10:wrap anchorx="margin" anchory="margin"/>
        </v:shape>
      </w:pict>
    </w:r>
    <w:r w:rsidR="00E938B8" w:rsidRPr="003B7A94">
      <w:rPr>
        <w:rFonts w:ascii="Times New Roman" w:hAnsi="Times New Roman"/>
        <w:b/>
        <w:noProof/>
        <w:sz w:val="28"/>
        <w:szCs w:val="28"/>
      </w:rPr>
      <w:t>Alternative Education Programs</w:t>
    </w:r>
  </w:p>
  <w:p w14:paraId="13C5097B" w14:textId="77777777" w:rsidR="00C6415C" w:rsidRDefault="00E4428E" w:rsidP="00E4428E">
    <w:pPr>
      <w:pStyle w:val="Header"/>
      <w:pBdr>
        <w:bottom w:val="single" w:sz="12" w:space="1" w:color="auto"/>
      </w:pBdr>
      <w:jc w:val="center"/>
      <w:rPr>
        <w:rFonts w:ascii="Times New Roman" w:hAnsi="Times New Roman"/>
        <w:b/>
        <w:noProof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t>Blair G. Ewing Center</w:t>
    </w:r>
  </w:p>
  <w:p w14:paraId="0909624B" w14:textId="6136E10D" w:rsidR="00857705" w:rsidRPr="00761493" w:rsidRDefault="00761493" w:rsidP="00761493">
    <w:pPr>
      <w:jc w:val="center"/>
      <w:rPr>
        <w:rFonts w:ascii="Times New Roman" w:hAnsi="Times New Roman"/>
        <w:i/>
        <w:sz w:val="28"/>
        <w:szCs w:val="28"/>
      </w:rPr>
    </w:pPr>
    <w:r w:rsidRPr="00761493">
      <w:rPr>
        <w:rFonts w:ascii="Times New Roman" w:hAnsi="Times New Roman"/>
        <w:i/>
        <w:sz w:val="28"/>
        <w:szCs w:val="28"/>
      </w:rPr>
      <w:t>School Year 20</w:t>
    </w:r>
    <w:r w:rsidR="0001715E">
      <w:rPr>
        <w:rFonts w:ascii="Times New Roman" w:hAnsi="Times New Roman"/>
        <w:i/>
        <w:sz w:val="28"/>
        <w:szCs w:val="28"/>
      </w:rPr>
      <w:t>2</w:t>
    </w:r>
    <w:r w:rsidR="00FC0AA8">
      <w:rPr>
        <w:rFonts w:ascii="Times New Roman" w:hAnsi="Times New Roman"/>
        <w:i/>
        <w:sz w:val="28"/>
        <w:szCs w:val="28"/>
      </w:rPr>
      <w:t>2</w:t>
    </w:r>
    <w:r w:rsidRPr="00761493">
      <w:rPr>
        <w:rFonts w:ascii="Times New Roman" w:hAnsi="Times New Roman"/>
        <w:i/>
        <w:sz w:val="28"/>
        <w:szCs w:val="28"/>
      </w:rPr>
      <w:t>-20</w:t>
    </w:r>
    <w:r w:rsidR="008706D0">
      <w:rPr>
        <w:rFonts w:ascii="Times New Roman" w:hAnsi="Times New Roman"/>
        <w:i/>
        <w:sz w:val="28"/>
        <w:szCs w:val="28"/>
      </w:rPr>
      <w:t>2</w:t>
    </w:r>
    <w:r w:rsidR="00FC0AA8">
      <w:rPr>
        <w:rFonts w:ascii="Times New Roman" w:hAnsi="Times New Roman"/>
        <w:i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655"/>
    <w:multiLevelType w:val="hybridMultilevel"/>
    <w:tmpl w:val="0A9E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260738"/>
    <w:multiLevelType w:val="hybridMultilevel"/>
    <w:tmpl w:val="52E22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D4363"/>
    <w:multiLevelType w:val="hybridMultilevel"/>
    <w:tmpl w:val="E21C0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9506789">
    <w:abstractNumId w:val="2"/>
  </w:num>
  <w:num w:numId="2" w16cid:durableId="1747143493">
    <w:abstractNumId w:val="1"/>
  </w:num>
  <w:num w:numId="3" w16cid:durableId="182507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9F"/>
    <w:rsid w:val="00002B39"/>
    <w:rsid w:val="000105B7"/>
    <w:rsid w:val="0001455E"/>
    <w:rsid w:val="0001715E"/>
    <w:rsid w:val="00030C6F"/>
    <w:rsid w:val="00040E12"/>
    <w:rsid w:val="00053545"/>
    <w:rsid w:val="00053E54"/>
    <w:rsid w:val="00061737"/>
    <w:rsid w:val="00065D98"/>
    <w:rsid w:val="00082BB5"/>
    <w:rsid w:val="000840C8"/>
    <w:rsid w:val="00090455"/>
    <w:rsid w:val="00093E88"/>
    <w:rsid w:val="000A41D6"/>
    <w:rsid w:val="000A4A33"/>
    <w:rsid w:val="000A7B38"/>
    <w:rsid w:val="000B5E5A"/>
    <w:rsid w:val="000B774F"/>
    <w:rsid w:val="000C03EE"/>
    <w:rsid w:val="000C5BDB"/>
    <w:rsid w:val="000D484E"/>
    <w:rsid w:val="000E0EB2"/>
    <w:rsid w:val="000E4A7D"/>
    <w:rsid w:val="00111255"/>
    <w:rsid w:val="00113763"/>
    <w:rsid w:val="00114315"/>
    <w:rsid w:val="00132401"/>
    <w:rsid w:val="00153ECA"/>
    <w:rsid w:val="001612B6"/>
    <w:rsid w:val="001770FF"/>
    <w:rsid w:val="00190BC6"/>
    <w:rsid w:val="00192961"/>
    <w:rsid w:val="0019488F"/>
    <w:rsid w:val="00195974"/>
    <w:rsid w:val="001A1265"/>
    <w:rsid w:val="001B468D"/>
    <w:rsid w:val="001C2DA1"/>
    <w:rsid w:val="001E1CDD"/>
    <w:rsid w:val="001E2325"/>
    <w:rsid w:val="001E29B5"/>
    <w:rsid w:val="001E75CB"/>
    <w:rsid w:val="00223CB3"/>
    <w:rsid w:val="00227437"/>
    <w:rsid w:val="002319EB"/>
    <w:rsid w:val="002561F1"/>
    <w:rsid w:val="002609AF"/>
    <w:rsid w:val="00260AE3"/>
    <w:rsid w:val="00261E16"/>
    <w:rsid w:val="00276964"/>
    <w:rsid w:val="002801C4"/>
    <w:rsid w:val="00282C0B"/>
    <w:rsid w:val="002904C3"/>
    <w:rsid w:val="002A6498"/>
    <w:rsid w:val="002B5C4A"/>
    <w:rsid w:val="002C1D1B"/>
    <w:rsid w:val="002C4382"/>
    <w:rsid w:val="002D1979"/>
    <w:rsid w:val="002D1F03"/>
    <w:rsid w:val="00307559"/>
    <w:rsid w:val="00307D56"/>
    <w:rsid w:val="00317B99"/>
    <w:rsid w:val="00326A06"/>
    <w:rsid w:val="00341790"/>
    <w:rsid w:val="003535EF"/>
    <w:rsid w:val="0036391E"/>
    <w:rsid w:val="00375B50"/>
    <w:rsid w:val="00377BE5"/>
    <w:rsid w:val="00382486"/>
    <w:rsid w:val="00386996"/>
    <w:rsid w:val="003B7A94"/>
    <w:rsid w:val="003C1852"/>
    <w:rsid w:val="003C371B"/>
    <w:rsid w:val="003C7EA1"/>
    <w:rsid w:val="003D297F"/>
    <w:rsid w:val="003D3E4D"/>
    <w:rsid w:val="003E5A15"/>
    <w:rsid w:val="003F4E57"/>
    <w:rsid w:val="00416087"/>
    <w:rsid w:val="00425549"/>
    <w:rsid w:val="004524E0"/>
    <w:rsid w:val="00454A35"/>
    <w:rsid w:val="00466221"/>
    <w:rsid w:val="00475BF0"/>
    <w:rsid w:val="0048383A"/>
    <w:rsid w:val="004863B4"/>
    <w:rsid w:val="0048713B"/>
    <w:rsid w:val="004C0C7A"/>
    <w:rsid w:val="004D3C50"/>
    <w:rsid w:val="004D6DA6"/>
    <w:rsid w:val="004D778D"/>
    <w:rsid w:val="004F3FA7"/>
    <w:rsid w:val="004F4FB5"/>
    <w:rsid w:val="004F7B20"/>
    <w:rsid w:val="00501115"/>
    <w:rsid w:val="0050219C"/>
    <w:rsid w:val="00505361"/>
    <w:rsid w:val="00511F6B"/>
    <w:rsid w:val="005121B1"/>
    <w:rsid w:val="00512D6B"/>
    <w:rsid w:val="00520677"/>
    <w:rsid w:val="00532893"/>
    <w:rsid w:val="005648CB"/>
    <w:rsid w:val="00566108"/>
    <w:rsid w:val="00572E58"/>
    <w:rsid w:val="00574AE4"/>
    <w:rsid w:val="00581AF0"/>
    <w:rsid w:val="005A2E81"/>
    <w:rsid w:val="005A7A43"/>
    <w:rsid w:val="005D3B7F"/>
    <w:rsid w:val="005E55D6"/>
    <w:rsid w:val="005F1E36"/>
    <w:rsid w:val="005F6293"/>
    <w:rsid w:val="005F71C0"/>
    <w:rsid w:val="005F7323"/>
    <w:rsid w:val="006056FE"/>
    <w:rsid w:val="006078E3"/>
    <w:rsid w:val="00620EA1"/>
    <w:rsid w:val="00622CB1"/>
    <w:rsid w:val="0062490F"/>
    <w:rsid w:val="006462C3"/>
    <w:rsid w:val="00646D88"/>
    <w:rsid w:val="00647CD4"/>
    <w:rsid w:val="0066234E"/>
    <w:rsid w:val="00682163"/>
    <w:rsid w:val="00682309"/>
    <w:rsid w:val="0068319E"/>
    <w:rsid w:val="00683617"/>
    <w:rsid w:val="00693A26"/>
    <w:rsid w:val="006A1A9F"/>
    <w:rsid w:val="006A7B26"/>
    <w:rsid w:val="006B0201"/>
    <w:rsid w:val="006B2559"/>
    <w:rsid w:val="006B66EC"/>
    <w:rsid w:val="006C2C66"/>
    <w:rsid w:val="006E4E1D"/>
    <w:rsid w:val="006E7F02"/>
    <w:rsid w:val="007115FF"/>
    <w:rsid w:val="0071459E"/>
    <w:rsid w:val="007151C9"/>
    <w:rsid w:val="00724B3C"/>
    <w:rsid w:val="00744194"/>
    <w:rsid w:val="00744D95"/>
    <w:rsid w:val="00761493"/>
    <w:rsid w:val="00775C1F"/>
    <w:rsid w:val="007A1E08"/>
    <w:rsid w:val="007A5A37"/>
    <w:rsid w:val="007B0691"/>
    <w:rsid w:val="007B6898"/>
    <w:rsid w:val="007C5089"/>
    <w:rsid w:val="007C7AAA"/>
    <w:rsid w:val="0080763F"/>
    <w:rsid w:val="00814AFF"/>
    <w:rsid w:val="0081572B"/>
    <w:rsid w:val="008163DD"/>
    <w:rsid w:val="00817C2B"/>
    <w:rsid w:val="00820D25"/>
    <w:rsid w:val="00850869"/>
    <w:rsid w:val="00851E73"/>
    <w:rsid w:val="00854B5A"/>
    <w:rsid w:val="00855588"/>
    <w:rsid w:val="00857705"/>
    <w:rsid w:val="0085774A"/>
    <w:rsid w:val="008611A6"/>
    <w:rsid w:val="008706D0"/>
    <w:rsid w:val="00891E35"/>
    <w:rsid w:val="0089315F"/>
    <w:rsid w:val="008A1FA8"/>
    <w:rsid w:val="008B176C"/>
    <w:rsid w:val="008E63B8"/>
    <w:rsid w:val="008E7283"/>
    <w:rsid w:val="008F15CC"/>
    <w:rsid w:val="008F6321"/>
    <w:rsid w:val="008F7F59"/>
    <w:rsid w:val="00901F90"/>
    <w:rsid w:val="009132AE"/>
    <w:rsid w:val="00913A0A"/>
    <w:rsid w:val="0092641B"/>
    <w:rsid w:val="00936B14"/>
    <w:rsid w:val="00936FCF"/>
    <w:rsid w:val="0094494F"/>
    <w:rsid w:val="00946C8A"/>
    <w:rsid w:val="00954CF3"/>
    <w:rsid w:val="0096131A"/>
    <w:rsid w:val="00963C42"/>
    <w:rsid w:val="00966F48"/>
    <w:rsid w:val="0096770D"/>
    <w:rsid w:val="009679D1"/>
    <w:rsid w:val="00975A52"/>
    <w:rsid w:val="009762BA"/>
    <w:rsid w:val="00981393"/>
    <w:rsid w:val="00993D8F"/>
    <w:rsid w:val="00997E57"/>
    <w:rsid w:val="009A05A5"/>
    <w:rsid w:val="009A31AB"/>
    <w:rsid w:val="009A6140"/>
    <w:rsid w:val="009B733E"/>
    <w:rsid w:val="009C0734"/>
    <w:rsid w:val="009D26F2"/>
    <w:rsid w:val="009E2C7A"/>
    <w:rsid w:val="009E5A18"/>
    <w:rsid w:val="00A15796"/>
    <w:rsid w:val="00A41819"/>
    <w:rsid w:val="00A54015"/>
    <w:rsid w:val="00A56039"/>
    <w:rsid w:val="00A6499C"/>
    <w:rsid w:val="00A653FB"/>
    <w:rsid w:val="00A702FF"/>
    <w:rsid w:val="00A75B7E"/>
    <w:rsid w:val="00A94CDB"/>
    <w:rsid w:val="00AA3080"/>
    <w:rsid w:val="00AA6BE0"/>
    <w:rsid w:val="00AB61E7"/>
    <w:rsid w:val="00AC0C2A"/>
    <w:rsid w:val="00AC0FC3"/>
    <w:rsid w:val="00AC1774"/>
    <w:rsid w:val="00AD2075"/>
    <w:rsid w:val="00AD2A8A"/>
    <w:rsid w:val="00AE3BA6"/>
    <w:rsid w:val="00B003D5"/>
    <w:rsid w:val="00B074E1"/>
    <w:rsid w:val="00B113F8"/>
    <w:rsid w:val="00B1223A"/>
    <w:rsid w:val="00B33D47"/>
    <w:rsid w:val="00B41A0F"/>
    <w:rsid w:val="00B43489"/>
    <w:rsid w:val="00B50FBD"/>
    <w:rsid w:val="00B53D5F"/>
    <w:rsid w:val="00B55080"/>
    <w:rsid w:val="00B7282F"/>
    <w:rsid w:val="00B733FF"/>
    <w:rsid w:val="00B861CC"/>
    <w:rsid w:val="00B95431"/>
    <w:rsid w:val="00BA1C36"/>
    <w:rsid w:val="00BA3A56"/>
    <w:rsid w:val="00BB0BCC"/>
    <w:rsid w:val="00BD06A0"/>
    <w:rsid w:val="00C02365"/>
    <w:rsid w:val="00C03C5E"/>
    <w:rsid w:val="00C32603"/>
    <w:rsid w:val="00C54006"/>
    <w:rsid w:val="00C62F5C"/>
    <w:rsid w:val="00C6415C"/>
    <w:rsid w:val="00C645AF"/>
    <w:rsid w:val="00C64A55"/>
    <w:rsid w:val="00C84F9D"/>
    <w:rsid w:val="00CA7C26"/>
    <w:rsid w:val="00CB0D6E"/>
    <w:rsid w:val="00CB2E02"/>
    <w:rsid w:val="00CB549B"/>
    <w:rsid w:val="00CC0FA3"/>
    <w:rsid w:val="00CD7A16"/>
    <w:rsid w:val="00D06B65"/>
    <w:rsid w:val="00D06CF0"/>
    <w:rsid w:val="00D22447"/>
    <w:rsid w:val="00D272C5"/>
    <w:rsid w:val="00D2743D"/>
    <w:rsid w:val="00D43B9C"/>
    <w:rsid w:val="00D63AD5"/>
    <w:rsid w:val="00D67129"/>
    <w:rsid w:val="00D903BC"/>
    <w:rsid w:val="00D91352"/>
    <w:rsid w:val="00DA12DF"/>
    <w:rsid w:val="00DA1A11"/>
    <w:rsid w:val="00DA7FDD"/>
    <w:rsid w:val="00DB0587"/>
    <w:rsid w:val="00DB7EDF"/>
    <w:rsid w:val="00DC3BE8"/>
    <w:rsid w:val="00DC56E7"/>
    <w:rsid w:val="00DD4E64"/>
    <w:rsid w:val="00DE1845"/>
    <w:rsid w:val="00DE3F0D"/>
    <w:rsid w:val="00DE5B80"/>
    <w:rsid w:val="00DE61BE"/>
    <w:rsid w:val="00DE6DB0"/>
    <w:rsid w:val="00DF6FD7"/>
    <w:rsid w:val="00E02BC7"/>
    <w:rsid w:val="00E17233"/>
    <w:rsid w:val="00E21657"/>
    <w:rsid w:val="00E27E29"/>
    <w:rsid w:val="00E34EEF"/>
    <w:rsid w:val="00E41462"/>
    <w:rsid w:val="00E4428E"/>
    <w:rsid w:val="00E623E3"/>
    <w:rsid w:val="00E62475"/>
    <w:rsid w:val="00E66BB3"/>
    <w:rsid w:val="00E67BCB"/>
    <w:rsid w:val="00E70539"/>
    <w:rsid w:val="00E758C8"/>
    <w:rsid w:val="00E825A0"/>
    <w:rsid w:val="00E825F9"/>
    <w:rsid w:val="00E938B8"/>
    <w:rsid w:val="00E95962"/>
    <w:rsid w:val="00EA3523"/>
    <w:rsid w:val="00EA613D"/>
    <w:rsid w:val="00EB3856"/>
    <w:rsid w:val="00ED008A"/>
    <w:rsid w:val="00EE25C5"/>
    <w:rsid w:val="00EE47D1"/>
    <w:rsid w:val="00EE6CFE"/>
    <w:rsid w:val="00EF6AD5"/>
    <w:rsid w:val="00F06601"/>
    <w:rsid w:val="00F1555B"/>
    <w:rsid w:val="00F32833"/>
    <w:rsid w:val="00F43399"/>
    <w:rsid w:val="00F43885"/>
    <w:rsid w:val="00F46B5F"/>
    <w:rsid w:val="00F51035"/>
    <w:rsid w:val="00F63633"/>
    <w:rsid w:val="00F707AC"/>
    <w:rsid w:val="00F715FE"/>
    <w:rsid w:val="00F73E7D"/>
    <w:rsid w:val="00F91AE2"/>
    <w:rsid w:val="00F91FF3"/>
    <w:rsid w:val="00FA0A04"/>
    <w:rsid w:val="00FB1B2E"/>
    <w:rsid w:val="00FC0AA8"/>
    <w:rsid w:val="00FD24AA"/>
    <w:rsid w:val="00FF3C3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359D6107"/>
  <w15:docId w15:val="{F45D5AB6-D9E6-4AD0-A795-6978154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01"/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CC0FA3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C1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B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C1F"/>
    <w:rPr>
      <w:rFonts w:cs="Times New Roman"/>
      <w:sz w:val="24"/>
    </w:rPr>
  </w:style>
  <w:style w:type="table" w:styleId="TableGrid">
    <w:name w:val="Table Grid"/>
    <w:basedOn w:val="TableNormal"/>
    <w:uiPriority w:val="39"/>
    <w:rsid w:val="006A1A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8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C0FA3"/>
    <w:rPr>
      <w:rFonts w:ascii="Tahoma" w:hAnsi="Tahoma"/>
      <w:sz w:val="28"/>
      <w:szCs w:val="20"/>
    </w:rPr>
  </w:style>
  <w:style w:type="paragraph" w:styleId="EnvelopeAddress">
    <w:name w:val="envelope address"/>
    <w:basedOn w:val="Normal"/>
    <w:uiPriority w:val="99"/>
    <w:unhideWhenUsed/>
    <w:rsid w:val="00817C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817C2B"/>
    <w:rPr>
      <w:rFonts w:asciiTheme="majorHAnsi" w:eastAsiaTheme="majorEastAsia" w:hAnsiTheme="majorHAnsi" w:cstheme="majorBidi"/>
      <w:sz w:val="20"/>
    </w:rPr>
  </w:style>
  <w:style w:type="paragraph" w:styleId="NoSpacing">
    <w:name w:val="No Spacing"/>
    <w:uiPriority w:val="1"/>
    <w:qFormat/>
    <w:rsid w:val="000D484E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44D95"/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51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38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PlainTable5">
    <w:name w:val="Plain Table 5"/>
    <w:basedOn w:val="TableNormal"/>
    <w:uiPriority w:val="45"/>
    <w:rsid w:val="00EE47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rsid w:val="001612B6"/>
    <w:pPr>
      <w:widowControl w:val="0"/>
      <w:snapToGrid w:val="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12B6"/>
    <w:rPr>
      <w:rFonts w:ascii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rid_P_Rodriguez@mcpsm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isha_R_Wright@mcpsm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ndra_Hendricks@mcpsm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fer_Steiger@mcpsmd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ywanda\Local%20Settings\Temporary%20Internet%20Files\Content.MSO\88639E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0262-85E3-4056-810B-628D1E85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88639EA8</Template>
  <TotalTime>11</TotalTime>
  <Pages>1</Pages>
  <Words>163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2003</vt:lpstr>
    </vt:vector>
  </TitlesOfParts>
  <Company>MCPS- Wootton High School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2003</dc:title>
  <dc:creator>mcps</dc:creator>
  <cp:lastModifiedBy>Mangiacapra, Albert R</cp:lastModifiedBy>
  <cp:revision>7</cp:revision>
  <cp:lastPrinted>2022-09-06T15:34:00Z</cp:lastPrinted>
  <dcterms:created xsi:type="dcterms:W3CDTF">2021-10-04T13:56:00Z</dcterms:created>
  <dcterms:modified xsi:type="dcterms:W3CDTF">2022-09-06T15:42:00Z</dcterms:modified>
</cp:coreProperties>
</file>